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5DD3" w14:textId="77777777" w:rsidR="000E0940" w:rsidRPr="003F7F99" w:rsidRDefault="000E0940" w:rsidP="000E0940">
      <w:pPr>
        <w:rPr>
          <w:b/>
          <w:bCs/>
          <w:sz w:val="32"/>
          <w:szCs w:val="32"/>
        </w:rPr>
      </w:pPr>
      <w:r w:rsidRPr="003F7F99">
        <w:rPr>
          <w:b/>
          <w:bCs/>
          <w:sz w:val="32"/>
          <w:szCs w:val="32"/>
        </w:rPr>
        <w:t>Dialogmøde om ”DCH-Programudvalgets tanker om programændringer pr. 1.10.2026”</w:t>
      </w:r>
    </w:p>
    <w:p w14:paraId="239B5B92" w14:textId="667C198F" w:rsidR="000E0940" w:rsidRPr="00C54C62" w:rsidRDefault="000E0940" w:rsidP="000E0940">
      <w:pPr>
        <w:spacing w:line="278" w:lineRule="auto"/>
        <w:rPr>
          <w:sz w:val="28"/>
          <w:szCs w:val="28"/>
        </w:rPr>
      </w:pPr>
      <w:r w:rsidRPr="009C4D01">
        <w:rPr>
          <w:b/>
          <w:bCs/>
          <w:sz w:val="28"/>
          <w:szCs w:val="28"/>
        </w:rPr>
        <w:t xml:space="preserve">Torsdag </w:t>
      </w:r>
      <w:r w:rsidRPr="00C54C62">
        <w:rPr>
          <w:b/>
          <w:bCs/>
          <w:sz w:val="28"/>
          <w:szCs w:val="28"/>
        </w:rPr>
        <w:t xml:space="preserve">d. </w:t>
      </w:r>
      <w:r w:rsidRPr="009C4D01">
        <w:rPr>
          <w:b/>
          <w:bCs/>
          <w:sz w:val="28"/>
          <w:szCs w:val="28"/>
        </w:rPr>
        <w:t>5. februar</w:t>
      </w:r>
      <w:r w:rsidRPr="00C54C62">
        <w:rPr>
          <w:b/>
          <w:bCs/>
          <w:sz w:val="28"/>
          <w:szCs w:val="28"/>
        </w:rPr>
        <w:t xml:space="preserve"> </w:t>
      </w:r>
      <w:r w:rsidR="00000ACB">
        <w:rPr>
          <w:b/>
          <w:bCs/>
          <w:sz w:val="28"/>
          <w:szCs w:val="28"/>
        </w:rPr>
        <w:t xml:space="preserve">2026 </w:t>
      </w:r>
      <w:r w:rsidRPr="00C54C62">
        <w:rPr>
          <w:b/>
          <w:bCs/>
          <w:sz w:val="28"/>
          <w:szCs w:val="28"/>
        </w:rPr>
        <w:t>kl. 19</w:t>
      </w:r>
      <w:r w:rsidRPr="009C4D01">
        <w:rPr>
          <w:b/>
          <w:bCs/>
          <w:sz w:val="28"/>
          <w:szCs w:val="28"/>
        </w:rPr>
        <w:t>.00</w:t>
      </w:r>
      <w:r w:rsidRPr="00C54C62">
        <w:rPr>
          <w:b/>
          <w:bCs/>
          <w:sz w:val="28"/>
          <w:szCs w:val="28"/>
        </w:rPr>
        <w:t xml:space="preserve"> – 21</w:t>
      </w:r>
      <w:r w:rsidRPr="009C4D01">
        <w:rPr>
          <w:b/>
          <w:bCs/>
          <w:sz w:val="28"/>
          <w:szCs w:val="28"/>
        </w:rPr>
        <w:t>.30</w:t>
      </w:r>
      <w:r w:rsidRPr="00C54C62">
        <w:rPr>
          <w:b/>
          <w:bCs/>
          <w:sz w:val="28"/>
          <w:szCs w:val="28"/>
        </w:rPr>
        <w:t xml:space="preserve"> </w:t>
      </w:r>
    </w:p>
    <w:p w14:paraId="1A14A371" w14:textId="77777777" w:rsidR="000E0940" w:rsidRPr="00C54C62" w:rsidRDefault="000E0940" w:rsidP="000E0940">
      <w:pPr>
        <w:spacing w:line="278" w:lineRule="auto"/>
        <w:rPr>
          <w:sz w:val="28"/>
          <w:szCs w:val="28"/>
        </w:rPr>
      </w:pPr>
      <w:r w:rsidRPr="009C4D01">
        <w:rPr>
          <w:b/>
          <w:bCs/>
          <w:sz w:val="28"/>
          <w:szCs w:val="28"/>
        </w:rPr>
        <w:t>Tingagerskolen, Østre Ringvej 2, 5750 Ringe</w:t>
      </w:r>
    </w:p>
    <w:p w14:paraId="0AC91855" w14:textId="4776DB4E" w:rsidR="006077B7" w:rsidRDefault="006077B7">
      <w:pPr>
        <w:tabs>
          <w:tab w:val="left" w:pos="8100"/>
          <w:tab w:val="left" w:pos="8364"/>
        </w:tabs>
        <w:spacing w:after="0"/>
        <w:ind w:left="-283" w:right="278"/>
        <w:rPr>
          <w:rFonts w:ascii="Verdana" w:eastAsia="Verdana" w:hAnsi="Verdana" w:cs="Verdana"/>
          <w:sz w:val="20"/>
          <w:szCs w:val="20"/>
        </w:rPr>
      </w:pPr>
    </w:p>
    <w:p w14:paraId="6ED77527" w14:textId="77777777" w:rsidR="009C4D01" w:rsidRPr="009C4D01" w:rsidRDefault="009C4D01" w:rsidP="009C4D01">
      <w:pPr>
        <w:rPr>
          <w:sz w:val="24"/>
          <w:szCs w:val="24"/>
        </w:rPr>
      </w:pPr>
      <w:r w:rsidRPr="009C4D01">
        <w:rPr>
          <w:sz w:val="24"/>
          <w:szCs w:val="24"/>
        </w:rPr>
        <w:t>Kredsbestyrelsen inviterer i samarbejde med kredsens Dommerudvalg til dialogmøde om de forslag til ændringer af DCH-programmet, som er udmeldt af Landsudvalget december 2025.</w:t>
      </w:r>
    </w:p>
    <w:p w14:paraId="5AB65D91" w14:textId="77777777" w:rsidR="009C4D01" w:rsidRPr="00C54C62" w:rsidRDefault="009C4D01" w:rsidP="009C4D01">
      <w:pPr>
        <w:spacing w:line="278" w:lineRule="auto"/>
        <w:rPr>
          <w:sz w:val="24"/>
          <w:szCs w:val="24"/>
        </w:rPr>
      </w:pPr>
      <w:r w:rsidRPr="009C4D01">
        <w:rPr>
          <w:b/>
          <w:bCs/>
          <w:sz w:val="24"/>
          <w:szCs w:val="24"/>
        </w:rPr>
        <w:t>Målgruppen for dialogmødet</w:t>
      </w:r>
      <w:r w:rsidRPr="009C4D01">
        <w:rPr>
          <w:sz w:val="24"/>
          <w:szCs w:val="24"/>
        </w:rPr>
        <w:t xml:space="preserve"> er alle, som har interesse i og viden om DCH-programmet og derfor ønsker at indgå i dialog herom og som måske har ideer til nye initiativer for at få flere hundeførere til at træne og konkurrere i DCH´s eget program: Lokalforeningsbestyrelser, dommere, instruktører og konkurrencehundeførere. </w:t>
      </w:r>
    </w:p>
    <w:p w14:paraId="5746E536" w14:textId="0DD55969" w:rsidR="009C4D01" w:rsidRPr="00C54C62" w:rsidRDefault="009C4D01" w:rsidP="009C4D01">
      <w:pPr>
        <w:rPr>
          <w:b/>
          <w:bCs/>
          <w:sz w:val="24"/>
          <w:szCs w:val="24"/>
        </w:rPr>
      </w:pPr>
      <w:r w:rsidRPr="00C54C62">
        <w:rPr>
          <w:b/>
          <w:bCs/>
          <w:sz w:val="24"/>
          <w:szCs w:val="24"/>
        </w:rPr>
        <w:t>Dagsorden:</w:t>
      </w:r>
    </w:p>
    <w:p w14:paraId="55D427B3" w14:textId="77777777" w:rsidR="009C4D01" w:rsidRPr="009C4D01" w:rsidRDefault="009C4D01" w:rsidP="009C4D01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C54C62">
        <w:rPr>
          <w:sz w:val="24"/>
          <w:szCs w:val="24"/>
        </w:rPr>
        <w:t>Velkommen</w:t>
      </w:r>
      <w:r w:rsidRPr="009C4D01">
        <w:rPr>
          <w:sz w:val="24"/>
          <w:szCs w:val="24"/>
        </w:rPr>
        <w:t xml:space="preserve"> (Kredsformand)</w:t>
      </w:r>
    </w:p>
    <w:p w14:paraId="4703EB1F" w14:textId="77777777" w:rsidR="009C4D01" w:rsidRPr="00C54C62" w:rsidRDefault="009C4D01" w:rsidP="009C4D01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9C4D01">
        <w:rPr>
          <w:sz w:val="24"/>
          <w:szCs w:val="24"/>
        </w:rPr>
        <w:t>Valg af ordstyrer</w:t>
      </w:r>
    </w:p>
    <w:p w14:paraId="7C5FF015" w14:textId="77777777" w:rsidR="009C4D01" w:rsidRPr="009C4D01" w:rsidRDefault="009C4D01" w:rsidP="009C4D01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9C4D01">
        <w:rPr>
          <w:sz w:val="24"/>
          <w:szCs w:val="24"/>
        </w:rPr>
        <w:t>Orientering om kredsens antal konkurrencer, antal konkurrencehunde og antal dommere – udviklingen over de sidste 3 år (Kredsformand)</w:t>
      </w:r>
    </w:p>
    <w:p w14:paraId="078A3E15" w14:textId="77777777" w:rsidR="009C4D01" w:rsidRPr="009C4D01" w:rsidRDefault="009C4D01" w:rsidP="009C4D01">
      <w:pPr>
        <w:ind w:left="720"/>
        <w:rPr>
          <w:sz w:val="24"/>
          <w:szCs w:val="24"/>
        </w:rPr>
      </w:pPr>
      <w:r w:rsidRPr="009C4D01">
        <w:rPr>
          <w:sz w:val="24"/>
          <w:szCs w:val="24"/>
        </w:rPr>
        <w:t>- Hvordan er det at være konkurrencehundefører, instruktør, konkurrenceansvarlig (vært) og dommer i kreds 5</w:t>
      </w:r>
    </w:p>
    <w:p w14:paraId="5D7C6732" w14:textId="77777777" w:rsidR="009C4D01" w:rsidRPr="009C4D01" w:rsidRDefault="009C4D01" w:rsidP="009C4D01">
      <w:pPr>
        <w:ind w:left="720"/>
        <w:rPr>
          <w:sz w:val="24"/>
          <w:szCs w:val="24"/>
        </w:rPr>
      </w:pPr>
      <w:r w:rsidRPr="009C4D01">
        <w:rPr>
          <w:sz w:val="24"/>
          <w:szCs w:val="24"/>
        </w:rPr>
        <w:t>- ideer til forbedringer</w:t>
      </w:r>
    </w:p>
    <w:p w14:paraId="088FD284" w14:textId="77777777" w:rsidR="009C4D01" w:rsidRPr="00C54C62" w:rsidRDefault="009C4D01" w:rsidP="009C4D01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9C4D01">
        <w:rPr>
          <w:sz w:val="24"/>
          <w:szCs w:val="24"/>
        </w:rPr>
        <w:t>Gennemgang af Landsudvalgets tanker om ændringer af DCH-programmet (DU)</w:t>
      </w:r>
    </w:p>
    <w:p w14:paraId="108BD445" w14:textId="77777777" w:rsidR="009C4D01" w:rsidRPr="009C4D01" w:rsidRDefault="009C4D01" w:rsidP="009C4D01">
      <w:pPr>
        <w:ind w:left="720"/>
        <w:rPr>
          <w:sz w:val="24"/>
          <w:szCs w:val="24"/>
        </w:rPr>
      </w:pPr>
      <w:r w:rsidRPr="009C4D01">
        <w:rPr>
          <w:sz w:val="24"/>
          <w:szCs w:val="24"/>
        </w:rPr>
        <w:t>- Drøftelse af de fremlagte forslag – og evt. andre ideer til at gøre programmet mere spændende for hunde og hundeførere</w:t>
      </w:r>
    </w:p>
    <w:p w14:paraId="2F965C18" w14:textId="77777777" w:rsidR="00646BC6" w:rsidRDefault="009C4D01" w:rsidP="009C4D01">
      <w:pPr>
        <w:pStyle w:val="Listeafsnit"/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9C4D01">
        <w:rPr>
          <w:sz w:val="24"/>
          <w:szCs w:val="24"/>
        </w:rPr>
        <w:t>Konklusioner og ideer fra kreds 5: Opsamling</w:t>
      </w:r>
    </w:p>
    <w:p w14:paraId="41DCAC98" w14:textId="0053F2CD" w:rsidR="009C4D01" w:rsidRPr="009C4D01" w:rsidRDefault="009C4D01" w:rsidP="00646BC6">
      <w:pPr>
        <w:pStyle w:val="Listeafsnit"/>
        <w:spacing w:after="160" w:line="278" w:lineRule="auto"/>
        <w:rPr>
          <w:sz w:val="24"/>
          <w:szCs w:val="24"/>
        </w:rPr>
      </w:pPr>
      <w:r w:rsidRPr="009C4D01">
        <w:rPr>
          <w:sz w:val="24"/>
          <w:szCs w:val="24"/>
        </w:rPr>
        <w:t xml:space="preserve"> </w:t>
      </w:r>
    </w:p>
    <w:p w14:paraId="719A4350" w14:textId="40954D6E" w:rsidR="009C4D01" w:rsidRPr="003702FF" w:rsidRDefault="009C4D01" w:rsidP="009C4D01">
      <w:pPr>
        <w:pStyle w:val="Listeafsnit"/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3702FF">
        <w:rPr>
          <w:sz w:val="24"/>
          <w:szCs w:val="24"/>
        </w:rPr>
        <w:t xml:space="preserve">Eventuelt </w:t>
      </w:r>
    </w:p>
    <w:p w14:paraId="14F2B4BC" w14:textId="77777777" w:rsidR="002A10E8" w:rsidRDefault="002A10E8" w:rsidP="00010FBB">
      <w:pPr>
        <w:tabs>
          <w:tab w:val="left" w:pos="8100"/>
          <w:tab w:val="left" w:pos="8364"/>
        </w:tabs>
        <w:spacing w:after="0"/>
        <w:ind w:left="-283" w:right="278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0834DB8D" w14:textId="54E17246" w:rsidR="009C4D01" w:rsidRPr="00010FBB" w:rsidRDefault="0007012A" w:rsidP="00010FBB">
      <w:pPr>
        <w:tabs>
          <w:tab w:val="left" w:pos="8100"/>
          <w:tab w:val="left" w:pos="8364"/>
        </w:tabs>
        <w:spacing w:after="0"/>
        <w:ind w:left="-283" w:right="278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10FBB">
        <w:rPr>
          <w:rFonts w:ascii="Verdana" w:eastAsia="Verdana" w:hAnsi="Verdana" w:cs="Verdana"/>
          <w:b/>
          <w:bCs/>
          <w:sz w:val="20"/>
          <w:szCs w:val="20"/>
        </w:rPr>
        <w:t xml:space="preserve">Tilmelding via Klubmodul eller ved sms til </w:t>
      </w:r>
      <w:r w:rsidR="00010FBB" w:rsidRPr="00010FBB">
        <w:rPr>
          <w:rFonts w:ascii="Verdana" w:eastAsia="Verdana" w:hAnsi="Verdana" w:cs="Verdana"/>
          <w:b/>
          <w:bCs/>
          <w:sz w:val="20"/>
          <w:szCs w:val="20"/>
        </w:rPr>
        <w:t xml:space="preserve">tlf. </w:t>
      </w:r>
      <w:r w:rsidRPr="00010FBB">
        <w:rPr>
          <w:rFonts w:ascii="Verdana" w:eastAsia="Verdana" w:hAnsi="Verdana" w:cs="Verdana"/>
          <w:b/>
          <w:bCs/>
          <w:sz w:val="20"/>
          <w:szCs w:val="20"/>
        </w:rPr>
        <w:t>2138 7866</w:t>
      </w:r>
      <w:r w:rsidR="002A10E8">
        <w:rPr>
          <w:rFonts w:ascii="Verdana" w:eastAsia="Verdana" w:hAnsi="Verdana" w:cs="Verdana"/>
          <w:b/>
          <w:bCs/>
          <w:sz w:val="20"/>
          <w:szCs w:val="20"/>
        </w:rPr>
        <w:t xml:space="preserve"> senest 3. februar</w:t>
      </w:r>
      <w:r w:rsidR="00000ACB">
        <w:rPr>
          <w:rFonts w:ascii="Verdana" w:eastAsia="Verdana" w:hAnsi="Verdana" w:cs="Verdana"/>
          <w:b/>
          <w:bCs/>
          <w:sz w:val="20"/>
          <w:szCs w:val="20"/>
        </w:rPr>
        <w:t xml:space="preserve"> 2026</w:t>
      </w:r>
    </w:p>
    <w:sectPr w:rsidR="009C4D01" w:rsidRPr="00010FBB">
      <w:headerReference w:type="default" r:id="rId8"/>
      <w:footerReference w:type="default" r:id="rId9"/>
      <w:pgSz w:w="11906" w:h="16838"/>
      <w:pgMar w:top="2834" w:right="565" w:bottom="1701" w:left="1134" w:header="566" w:footer="9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EA33" w14:textId="77777777" w:rsidR="00410823" w:rsidRDefault="00410823">
      <w:pPr>
        <w:spacing w:after="0" w:line="240" w:lineRule="auto"/>
      </w:pPr>
      <w:r>
        <w:separator/>
      </w:r>
    </w:p>
  </w:endnote>
  <w:endnote w:type="continuationSeparator" w:id="0">
    <w:p w14:paraId="700629AF" w14:textId="77777777" w:rsidR="00410823" w:rsidRDefault="0041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4719" w14:textId="33B4F694" w:rsidR="006077B7" w:rsidRDefault="000E4D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283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sz w:val="18"/>
        <w:szCs w:val="18"/>
      </w:rPr>
      <w:t>Kredsformand Dorte Dabelsteen</w:t>
    </w:r>
    <w:r w:rsidR="002F7349">
      <w:rPr>
        <w:rFonts w:ascii="Verdana" w:eastAsia="Verdana" w:hAnsi="Verdana" w:cs="Verdana"/>
        <w:sz w:val="18"/>
        <w:szCs w:val="18"/>
      </w:rPr>
      <w:t>, kreds 5, tlf. 2138 7866</w:t>
    </w:r>
    <w:r w:rsidR="00486546">
      <w:rPr>
        <w:rFonts w:ascii="Verdana" w:eastAsia="Verdana" w:hAnsi="Verdana" w:cs="Verdana"/>
        <w:sz w:val="18"/>
        <w:szCs w:val="18"/>
      </w:rPr>
      <w:t xml:space="preserve">,  </w:t>
    </w:r>
    <w:hyperlink r:id="rId1" w:history="1">
      <w:r w:rsidR="00000ACB" w:rsidRPr="00CB6914">
        <w:rPr>
          <w:rStyle w:val="Hyperlink"/>
          <w:rFonts w:ascii="Verdana" w:eastAsia="Verdana" w:hAnsi="Verdana" w:cs="Verdana"/>
          <w:sz w:val="18"/>
          <w:szCs w:val="18"/>
        </w:rPr>
        <w:t>kreds5@dch.danmark.dk</w:t>
      </w:r>
    </w:hyperlink>
    <w:r w:rsidR="00B40B50">
      <w:rPr>
        <w:rFonts w:ascii="Verdana" w:eastAsia="Verdana" w:hAnsi="Verdana" w:cs="Verdana"/>
        <w:sz w:val="18"/>
        <w:szCs w:val="18"/>
      </w:rPr>
      <w:t xml:space="preserve"> </w:t>
    </w:r>
    <w:r w:rsidR="00486546">
      <w:rPr>
        <w:rFonts w:ascii="Verdana" w:eastAsia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D7E6" w14:textId="77777777" w:rsidR="00410823" w:rsidRDefault="00410823">
      <w:pPr>
        <w:spacing w:after="0" w:line="240" w:lineRule="auto"/>
      </w:pPr>
      <w:r>
        <w:separator/>
      </w:r>
    </w:p>
  </w:footnote>
  <w:footnote w:type="continuationSeparator" w:id="0">
    <w:p w14:paraId="7475167F" w14:textId="77777777" w:rsidR="00410823" w:rsidRDefault="0041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C7D" w14:textId="57365E87" w:rsidR="006077B7" w:rsidRDefault="00374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283"/>
      <w:rPr>
        <w:rFonts w:ascii="Verdana" w:eastAsia="Verdana" w:hAnsi="Verdana" w:cs="Verdana"/>
        <w:sz w:val="18"/>
        <w:szCs w:val="18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60D031D8" wp14:editId="380A5463">
          <wp:simplePos x="0" y="0"/>
          <wp:positionH relativeFrom="page">
            <wp:posOffset>-172546</wp:posOffset>
          </wp:positionH>
          <wp:positionV relativeFrom="page">
            <wp:align>top</wp:align>
          </wp:positionV>
          <wp:extent cx="7571791" cy="10701338"/>
          <wp:effectExtent l="0" t="0" r="0" b="508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91" cy="10701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FA3"/>
    <w:multiLevelType w:val="multilevel"/>
    <w:tmpl w:val="F39E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3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7E"/>
    <w:rsid w:val="00000ACB"/>
    <w:rsid w:val="00010FBB"/>
    <w:rsid w:val="0007012A"/>
    <w:rsid w:val="000A4D01"/>
    <w:rsid w:val="000E0940"/>
    <w:rsid w:val="000E4DF0"/>
    <w:rsid w:val="002A10E8"/>
    <w:rsid w:val="002B79ED"/>
    <w:rsid w:val="002F7349"/>
    <w:rsid w:val="003702FF"/>
    <w:rsid w:val="0037487E"/>
    <w:rsid w:val="00410823"/>
    <w:rsid w:val="00483CC6"/>
    <w:rsid w:val="00486546"/>
    <w:rsid w:val="0053297A"/>
    <w:rsid w:val="006077B7"/>
    <w:rsid w:val="00646BC6"/>
    <w:rsid w:val="006940B2"/>
    <w:rsid w:val="006F04BD"/>
    <w:rsid w:val="009C4D01"/>
    <w:rsid w:val="00B40B50"/>
    <w:rsid w:val="00B50DF4"/>
    <w:rsid w:val="00DF6957"/>
    <w:rsid w:val="00E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ADC8"/>
  <w15:docId w15:val="{CAB1A514-DCE2-4C93-A9B6-8F77885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link w:val="SidehovedTegn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56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614B3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B313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en-US"/>
    </w:rPr>
  </w:style>
  <w:style w:type="character" w:customStyle="1" w:styleId="BrdtekstTegn">
    <w:name w:val="Brødtekst Tegn"/>
    <w:link w:val="Brdtekst"/>
    <w:uiPriority w:val="1"/>
    <w:rsid w:val="00B313CC"/>
    <w:rPr>
      <w:rFonts w:ascii="Arial" w:eastAsia="Arial" w:hAnsi="Arial" w:cs="Arial"/>
      <w:sz w:val="25"/>
      <w:szCs w:val="25"/>
      <w:lang w:val="en-US" w:eastAsia="en-US"/>
    </w:rPr>
  </w:style>
  <w:style w:type="character" w:styleId="Hyperlink">
    <w:name w:val="Hyperlink"/>
    <w:basedOn w:val="Standardskrifttypeiafsnit"/>
    <w:uiPriority w:val="99"/>
    <w:unhideWhenUsed/>
    <w:rsid w:val="00141698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41698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2373E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37989"/>
    <w:rPr>
      <w:color w:val="954F72" w:themeColor="followedHyperlink"/>
      <w:u w:val="single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eds5@dch.da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foreningenDcH\OneDrive\Arbejds%20mappe\DCH%20Brev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7JQvEvtdtdgHvB02MaL2tQZNA==">CgMxLjAyDmgubGxkZzAwNHA5MjZiMg5oLmJxdXhhNmNzMGxmdjINaC5vMXZwOWpkbDhoczgAciExSTRUdk9qVmlZcHE2M0EwYkVENTJGSzBGbDBLQlB5V3k=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 Brevpapir</Template>
  <TotalTime>22</TotalTime>
  <Pages>1</Pages>
  <Words>185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LandforeningenDcH</dc:creator>
  <cp:lastModifiedBy>Dorte Dabelsteen</cp:lastModifiedBy>
  <cp:revision>16</cp:revision>
  <cp:lastPrinted>2026-01-09T16:12:00Z</cp:lastPrinted>
  <dcterms:created xsi:type="dcterms:W3CDTF">2026-01-09T16:03:00Z</dcterms:created>
  <dcterms:modified xsi:type="dcterms:W3CDTF">2026-01-09T16:25:00Z</dcterms:modified>
</cp:coreProperties>
</file>